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11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Dear Colleague </w:t>
        <w:br/>
        <w:br/>
        <w:t xml:space="preserve">We have a postdoc opening on "Multifunctionality of diversified agroecosystems" at the Department of Ecology, Swedish university of agriculture, Uppsala, Sweden. </w:t>
        <w:br/>
        <w:br/>
        <w:t>We seek a motivated postdoc interested in exploring effects of agroecological practices, e.g. diversified cropping, on crop yield and other ecosystem services, efficient resource use in a changing climate. The project has strong elements of synthetic research with collation and analysis of data from multiple agricultural long-term field experiments globally. The postdoc will enter research environment addressing topical basic and applied ecological research questions. The postdoc is mentored by Prof Riccardo Bommarco (</w:t>
      </w:r>
      <w:hyperlink r:id="rId2">
        <w:r>
          <w:rPr>
            <w:rStyle w:val="Hyperlink"/>
            <w:rFonts w:ascii="Times New Roman" w:hAnsi="Times New Roman"/>
          </w:rPr>
          <w:t>www.slu.se/bommarco-lab</w:t>
        </w:r>
      </w:hyperlink>
      <w:r>
        <w:rPr>
          <w:rFonts w:ascii="Times New Roman" w:hAnsi="Times New Roman"/>
        </w:rPr>
        <w:t>) in close collaboration with Prof Giulia Vico (</w:t>
      </w:r>
      <w:hyperlink r:id="rId3">
        <w:r>
          <w:rPr>
            <w:rStyle w:val="Hyperlink"/>
            <w:rFonts w:ascii="Times New Roman" w:hAnsi="Times New Roman"/>
          </w:rPr>
          <w:t>www.slu.se/en/ew-cv/giulia-vico/</w:t>
        </w:r>
      </w:hyperlink>
      <w:r>
        <w:rPr>
          <w:rFonts w:ascii="Times New Roman" w:hAnsi="Times New Roman"/>
        </w:rPr>
        <w:t>) and Dr Chloe MacLaren (</w:t>
      </w:r>
      <w:hyperlink r:id="rId4">
        <w:r>
          <w:rPr>
            <w:rStyle w:val="Hyperlink"/>
            <w:rFonts w:ascii="Times New Roman" w:hAnsi="Times New Roman"/>
          </w:rPr>
          <w:t>https://www.slu.se/en/ew-cv/chloe-maclaren/</w:t>
        </w:r>
      </w:hyperlink>
      <w:r>
        <w:rPr>
          <w:rFonts w:ascii="Times New Roman" w:hAnsi="Times New Roman"/>
        </w:rPr>
        <w:t xml:space="preserve">). </w:t>
        <w:br/>
        <w:br/>
        <w:t xml:space="preserve">Here is the announcement page, via which you also apply. </w:t>
        <w:br/>
        <w:br/>
      </w:r>
      <w:hyperlink r:id="rId5">
        <w:r>
          <w:rPr>
            <w:rStyle w:val="Hyperlink"/>
            <w:rFonts w:ascii="Times New Roman" w:hAnsi="Times New Roman"/>
          </w:rPr>
          <w:t>https://www.slu.se/en/about-slu/work-at-slu/jobs-vacancies/?rmpage=job&amp;rmjob=12103&amp;rmlang=UK</w:t>
        </w:r>
      </w:hyperlink>
      <w:r>
        <w:rPr>
          <w:rFonts w:ascii="Times New Roman" w:hAnsi="Times New Roman"/>
        </w:rPr>
        <w:t xml:space="preserve"> </w:t>
        <w:br/>
        <w:br/>
        <w:t xml:space="preserve">Applications via mail are not eligible </w:t>
        <w:br/>
        <w:br/>
        <w:t xml:space="preserve">Please spread the word (sorry about cross-posting) </w:t>
        <w:br/>
        <w:br/>
        <w:t xml:space="preserve">Riccardo </w:t>
        <w:br/>
      </w:r>
    </w:p>
    <w:p>
      <w:pPr>
        <w:pStyle w:val="Normal"/>
        <w:bidi w:val="0"/>
        <w:spacing w:before="0" w:after="11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 </w:t>
        <w:br/>
        <w:t xml:space="preserve">Riccardo Bommarco, Professor </w:t>
        <w:br/>
      </w:r>
      <w:hyperlink r:id="rId6">
        <w:r>
          <w:rPr>
            <w:rStyle w:val="Hyperlink"/>
            <w:rFonts w:ascii="Times New Roman" w:hAnsi="Times New Roman"/>
          </w:rPr>
          <w:t>https://www.slu.se/en/cv/riccardo-bommarco/</w:t>
        </w:r>
      </w:hyperlink>
      <w:r>
        <w:rPr>
          <w:rFonts w:ascii="Times New Roman" w:hAnsi="Times New Roman"/>
        </w:rPr>
        <w:t xml:space="preserve"> </w:t>
        <w:br/>
      </w:r>
      <w:hyperlink r:id="rId7">
        <w:r>
          <w:rPr>
            <w:rStyle w:val="Hyperlink"/>
            <w:rFonts w:ascii="Times New Roman" w:hAnsi="Times New Roman"/>
          </w:rPr>
          <w:t>http://www.slu.se/bommarco-lab/</w:t>
        </w:r>
      </w:hyperlink>
      <w:r>
        <w:rPr>
          <w:rFonts w:ascii="Times New Roman" w:hAnsi="Times New Roman"/>
        </w:rPr>
        <w:t xml:space="preserve"> </w:t>
        <w:br/>
      </w:r>
      <w:hyperlink r:id="rId8">
        <w:r>
          <w:rPr>
            <w:rStyle w:val="Hyperlink"/>
            <w:rFonts w:ascii="Times New Roman" w:hAnsi="Times New Roman"/>
          </w:rPr>
          <w:t>https://www.linkedin.com/in/riccardo-bommarco-09b16512</w:t>
        </w:r>
      </w:hyperlink>
      <w:r>
        <w:rPr>
          <w:rFonts w:ascii="Times New Roman" w:hAnsi="Times New Roman"/>
        </w:rPr>
        <w:t xml:space="preserve"> </w:t>
        <w:br/>
        <w:t xml:space="preserve">Swedish University of Agricultural Sciences </w:t>
        <w:br/>
        <w:t xml:space="preserve">Department of Ecology </w:t>
        <w:br/>
        <w:t xml:space="preserve">Box 7044, SE-750 07 Uppsala, SWEDEN </w:t>
        <w:br/>
        <w:t xml:space="preserve">Phone +46-(0)18-672423, Fax +46-(0)18-672890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lu.se/bommarco-lab" TargetMode="External"/><Relationship Id="rId3" Type="http://schemas.openxmlformats.org/officeDocument/2006/relationships/hyperlink" Target="http://www.slu.se/en/ew-cv/giulia-vico/" TargetMode="External"/><Relationship Id="rId4" Type="http://schemas.openxmlformats.org/officeDocument/2006/relationships/hyperlink" Target="https://www.slu.se/en/ew-cv/chloe-maclaren/" TargetMode="External"/><Relationship Id="rId5" Type="http://schemas.openxmlformats.org/officeDocument/2006/relationships/hyperlink" Target="https://www.slu.se/en/about-slu/work-at-slu/jobs-vacancies/?rmpage=job&amp;rmjob=12103&amp;rmlang=UK" TargetMode="External"/><Relationship Id="rId6" Type="http://schemas.openxmlformats.org/officeDocument/2006/relationships/hyperlink" Target="https://www.slu.se/en/cv/riccardo-bommarco/" TargetMode="External"/><Relationship Id="rId7" Type="http://schemas.openxmlformats.org/officeDocument/2006/relationships/hyperlink" Target="http://www.slu.se/bommarco-lab/" TargetMode="External"/><Relationship Id="rId8" Type="http://schemas.openxmlformats.org/officeDocument/2006/relationships/hyperlink" Target="https://www.linkedin.com/in/riccardo-bommarco-09b16512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MyDefaultTemplate</Template>
  <TotalTime>0</TotalTime>
  <Application>LibreOffice/24.2.7.2$Linux_X86_64 LibreOffice_project/420$Build-2</Application>
  <AppVersion>15.0000</AppVersion>
  <Pages>1</Pages>
  <Words>159</Words>
  <Characters>1310</Characters>
  <CharactersWithSpaces>1492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2025-01-30T08:49:27Z</dcterms:created>
  <dc:creator>Riccardo Bommarco</dc:creator>
  <dc:description/>
  <dc:language>sv-SE</dc:language>
  <cp:lastModifiedBy>Riccardo Bommarco</cp:lastModifiedBy>
  <dcterms:modified xsi:type="dcterms:W3CDTF">2025-01-30T08:50:10Z</dcterms:modified>
  <cp:revision>2</cp:revision>
  <dc:subject/>
  <dc:title>MyDefaultTemplate</dc:title>
</cp:coreProperties>
</file>